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6EC0" w14:textId="77777777" w:rsidR="0072560A" w:rsidRPr="003374FA" w:rsidRDefault="0072560A" w:rsidP="009F2542">
      <w:pPr>
        <w:pStyle w:val="destinataire"/>
      </w:pPr>
    </w:p>
    <w:p w14:paraId="1A24B6B6" w14:textId="77777777" w:rsidR="00B40F35" w:rsidRDefault="00B40F35" w:rsidP="00BC3DAF"/>
    <w:p w14:paraId="0D821A5E" w14:textId="77777777" w:rsidR="00B40F35" w:rsidRDefault="00B40F35" w:rsidP="00BC3DAF"/>
    <w:p w14:paraId="533A4F1B" w14:textId="77777777" w:rsidR="00B40F35" w:rsidRDefault="00B40F35" w:rsidP="00BC3DAF"/>
    <w:p w14:paraId="7346DA84" w14:textId="7C0639B3" w:rsidR="00D23C46" w:rsidRPr="00053D8E" w:rsidRDefault="00F87A1B" w:rsidP="00D23C46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b/>
        </w:rPr>
        <w:t>UE Projet</w:t>
      </w:r>
      <w:r w:rsidR="00D23C46" w:rsidRPr="00D23C46">
        <w:rPr>
          <w:b/>
        </w:rPr>
        <w:t xml:space="preserve"> </w:t>
      </w:r>
      <w:r w:rsidR="00734E27" w:rsidRPr="00734E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 3306</w:t>
      </w:r>
      <w:r w:rsidR="0073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23C46" w:rsidRPr="00D23C46">
        <w:rPr>
          <w:b/>
        </w:rPr>
        <w:t>« </w:t>
      </w:r>
      <w:r w:rsidR="00734E27">
        <w:rPr>
          <w:b/>
        </w:rPr>
        <w:t xml:space="preserve">pratiques </w:t>
      </w:r>
      <w:proofErr w:type="spellStart"/>
      <w:r w:rsidR="00734E27">
        <w:rPr>
          <w:b/>
        </w:rPr>
        <w:t>curatoriales</w:t>
      </w:r>
      <w:proofErr w:type="spellEnd"/>
      <w:r w:rsidR="00D23C46" w:rsidRPr="00D23C46">
        <w:rPr>
          <w:b/>
        </w:rPr>
        <w:t xml:space="preserve"> » </w:t>
      </w:r>
      <w:r w:rsidR="005139C3">
        <w:rPr>
          <w:b/>
        </w:rPr>
        <w:t>202</w:t>
      </w:r>
      <w:r w:rsidR="00756C31">
        <w:rPr>
          <w:b/>
        </w:rPr>
        <w:t>4</w:t>
      </w:r>
      <w:r w:rsidR="005139C3">
        <w:rPr>
          <w:b/>
        </w:rPr>
        <w:t>-202</w:t>
      </w:r>
      <w:r w:rsidR="00756C31">
        <w:rPr>
          <w:b/>
        </w:rPr>
        <w:t>5</w:t>
      </w:r>
    </w:p>
    <w:p w14:paraId="4AF105B2" w14:textId="70087D5B" w:rsidR="00D23C46" w:rsidRDefault="00D23C46" w:rsidP="00D23C46">
      <w:r>
        <w:t xml:space="preserve">Merci de joindre un C.V à votre candidature. </w:t>
      </w:r>
      <w:r>
        <w:br/>
      </w:r>
      <w:r>
        <w:br/>
      </w:r>
    </w:p>
    <w:p w14:paraId="1B74533C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58A9F74B" w14:textId="77777777" w:rsidR="00D23C46" w:rsidRDefault="00D23C46" w:rsidP="00D23C46"/>
    <w:p w14:paraId="0B80D190" w14:textId="77777777" w:rsidR="00D23C46" w:rsidRDefault="00D23C46" w:rsidP="00D23C46">
      <w:r>
        <w:t xml:space="preserve">Coordonnées : </w:t>
      </w:r>
    </w:p>
    <w:p w14:paraId="67F44891" w14:textId="77777777" w:rsidR="00D23C46" w:rsidRDefault="00D23C46" w:rsidP="00D23C46">
      <w:r>
        <w:br/>
        <w:t>Département :</w:t>
      </w:r>
    </w:p>
    <w:p w14:paraId="2190D8EA" w14:textId="67E4666D" w:rsidR="00D23C46" w:rsidRDefault="00D23C46" w:rsidP="00D23C46">
      <w:r>
        <w:t xml:space="preserve">Discipline : </w:t>
      </w:r>
      <w:r>
        <w:br/>
      </w:r>
      <w:r>
        <w:br/>
        <w:t>Formation suivie en 20</w:t>
      </w:r>
      <w:r w:rsidR="00DD7018">
        <w:t>2</w:t>
      </w:r>
      <w:r w:rsidR="00490D05">
        <w:t>2</w:t>
      </w:r>
      <w:r>
        <w:t>-20</w:t>
      </w:r>
      <w:r w:rsidR="00DD7018">
        <w:t>2</w:t>
      </w:r>
      <w:r w:rsidR="00490D05">
        <w:t xml:space="preserve">3 </w:t>
      </w:r>
      <w:r>
        <w:t xml:space="preserve">: </w:t>
      </w:r>
      <w:r>
        <w:br/>
      </w:r>
      <w:r>
        <w:br/>
        <w:t xml:space="preserve">Centre d’intérêt : </w:t>
      </w:r>
    </w:p>
    <w:p w14:paraId="4CDE549C" w14:textId="77777777" w:rsidR="00D23C46" w:rsidRDefault="00D23C46" w:rsidP="00D23C46"/>
    <w:p w14:paraId="0860C914" w14:textId="77777777" w:rsidR="00D23C46" w:rsidRDefault="00D23C46" w:rsidP="00D23C46"/>
    <w:p w14:paraId="040EC708" w14:textId="77777777" w:rsidR="00D23C46" w:rsidRDefault="00D23C46" w:rsidP="00D23C46">
      <w:r>
        <w:t xml:space="preserve">Motivations pour suivre cette formation : </w:t>
      </w:r>
    </w:p>
    <w:p w14:paraId="45F62B50" w14:textId="77777777" w:rsidR="00B40F35" w:rsidRDefault="00B40F35" w:rsidP="00BC3DAF">
      <w:pPr>
        <w:rPr>
          <w:b/>
        </w:rPr>
      </w:pPr>
    </w:p>
    <w:p w14:paraId="0FE878C1" w14:textId="77777777" w:rsidR="00D658C9" w:rsidRDefault="00D658C9" w:rsidP="00BC3DAF">
      <w:pPr>
        <w:rPr>
          <w:b/>
        </w:rPr>
      </w:pPr>
    </w:p>
    <w:p w14:paraId="646D2BAC" w14:textId="77777777" w:rsidR="00D658C9" w:rsidRDefault="00D658C9" w:rsidP="00BC3DAF">
      <w:pPr>
        <w:rPr>
          <w:b/>
        </w:rPr>
      </w:pPr>
    </w:p>
    <w:p w14:paraId="4B316217" w14:textId="14F5D3C4" w:rsidR="00D658C9" w:rsidRPr="00053D8E" w:rsidRDefault="00D658C9" w:rsidP="00BC3DAF">
      <w:pPr>
        <w:rPr>
          <w:bCs/>
          <w:i/>
          <w:iCs/>
        </w:rPr>
      </w:pPr>
      <w:r w:rsidRPr="00D658C9">
        <w:t xml:space="preserve">Avis et signature du directeur de département </w:t>
      </w:r>
      <w:r w:rsidR="000D73C2">
        <w:t xml:space="preserve">sur cette candidature </w:t>
      </w:r>
      <w:r w:rsidR="00053D8E">
        <w:br/>
      </w:r>
      <w:r w:rsidR="00053D8E">
        <w:br/>
      </w:r>
      <w:r w:rsidR="00053D8E">
        <w:br/>
      </w:r>
      <w:r w:rsidR="00053D8E" w:rsidRPr="00053D8E">
        <w:rPr>
          <w:bCs/>
        </w:rPr>
        <w:br/>
      </w:r>
      <w:r w:rsidR="00053D8E" w:rsidRPr="00053D8E">
        <w:rPr>
          <w:bCs/>
        </w:rPr>
        <w:br/>
      </w:r>
      <w:r w:rsidR="00053D8E" w:rsidRPr="00053D8E">
        <w:rPr>
          <w:bCs/>
          <w:i/>
          <w:iCs/>
        </w:rPr>
        <w:t>Fiche de candidature</w:t>
      </w:r>
      <w:r w:rsidR="00053D8E">
        <w:rPr>
          <w:bCs/>
          <w:i/>
          <w:iCs/>
        </w:rPr>
        <w:t xml:space="preserve"> </w:t>
      </w:r>
      <w:r w:rsidR="00053D8E" w:rsidRPr="00053D8E">
        <w:rPr>
          <w:bCs/>
          <w:i/>
          <w:iCs/>
        </w:rPr>
        <w:t>renseign</w:t>
      </w:r>
      <w:r w:rsidR="00053D8E">
        <w:rPr>
          <w:bCs/>
          <w:i/>
          <w:iCs/>
        </w:rPr>
        <w:t>ée</w:t>
      </w:r>
      <w:r w:rsidR="00053D8E" w:rsidRPr="00053D8E">
        <w:rPr>
          <w:bCs/>
          <w:i/>
          <w:iCs/>
        </w:rPr>
        <w:t xml:space="preserve"> et sign</w:t>
      </w:r>
      <w:r w:rsidR="00053D8E">
        <w:rPr>
          <w:bCs/>
          <w:i/>
          <w:iCs/>
        </w:rPr>
        <w:t>ée</w:t>
      </w:r>
      <w:r w:rsidR="00053D8E" w:rsidRPr="00053D8E">
        <w:rPr>
          <w:bCs/>
          <w:i/>
          <w:iCs/>
        </w:rPr>
        <w:t xml:space="preserve">, à retourner à </w:t>
      </w:r>
      <w:hyperlink r:id="rId8" w:history="1">
        <w:r w:rsidR="00053D8E" w:rsidRPr="007A2229">
          <w:rPr>
            <w:rStyle w:val="Lienhypertexte"/>
            <w:bCs/>
            <w:i/>
            <w:iCs/>
          </w:rPr>
          <w:t>david.gauthier@ens-lyon.fr</w:t>
        </w:r>
      </w:hyperlink>
      <w:r w:rsidR="00053D8E">
        <w:rPr>
          <w:bCs/>
          <w:i/>
          <w:iCs/>
        </w:rPr>
        <w:t xml:space="preserve"> </w:t>
      </w:r>
    </w:p>
    <w:sectPr w:rsidR="00D658C9" w:rsidRPr="00053D8E" w:rsidSect="00292942">
      <w:footerReference w:type="default" r:id="rId9"/>
      <w:headerReference w:type="first" r:id="rId10"/>
      <w:footerReference w:type="first" r:id="rId11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7291" w14:textId="77777777" w:rsidR="00457F46" w:rsidRDefault="00457F46" w:rsidP="009032B3">
      <w:r>
        <w:separator/>
      </w:r>
    </w:p>
  </w:endnote>
  <w:endnote w:type="continuationSeparator" w:id="0">
    <w:p w14:paraId="52550816" w14:textId="77777777" w:rsidR="00457F46" w:rsidRDefault="00457F46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8EAF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55BE6FED" wp14:editId="05D8C027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7503E9B" wp14:editId="0C7EA11F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0F7C972" wp14:editId="6CF81A8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AC41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9479E8C" wp14:editId="2B9A5633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7DCB" w14:textId="77777777" w:rsidR="00457F46" w:rsidRDefault="00457F46" w:rsidP="009032B3">
      <w:r>
        <w:separator/>
      </w:r>
    </w:p>
  </w:footnote>
  <w:footnote w:type="continuationSeparator" w:id="0">
    <w:p w14:paraId="3543F54F" w14:textId="77777777" w:rsidR="00457F46" w:rsidRDefault="00457F46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0DCC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51F115A" wp14:editId="13E96EDB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D4E9422" wp14:editId="4A95CE9E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70245D62" wp14:editId="3E1F7E93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719416">
    <w:abstractNumId w:val="0"/>
  </w:num>
  <w:num w:numId="2" w16cid:durableId="1533499879">
    <w:abstractNumId w:val="2"/>
  </w:num>
  <w:num w:numId="3" w16cid:durableId="132678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3D8E"/>
    <w:rsid w:val="000579ED"/>
    <w:rsid w:val="00072479"/>
    <w:rsid w:val="000C60DC"/>
    <w:rsid w:val="000D73C2"/>
    <w:rsid w:val="000E60EE"/>
    <w:rsid w:val="0011598F"/>
    <w:rsid w:val="00132423"/>
    <w:rsid w:val="001330A2"/>
    <w:rsid w:val="00166F42"/>
    <w:rsid w:val="0018489E"/>
    <w:rsid w:val="00195394"/>
    <w:rsid w:val="00207134"/>
    <w:rsid w:val="00233A5D"/>
    <w:rsid w:val="0028188B"/>
    <w:rsid w:val="00282D65"/>
    <w:rsid w:val="00292942"/>
    <w:rsid w:val="002A3551"/>
    <w:rsid w:val="002F2FBC"/>
    <w:rsid w:val="002F3C14"/>
    <w:rsid w:val="002F7F90"/>
    <w:rsid w:val="00327304"/>
    <w:rsid w:val="00336433"/>
    <w:rsid w:val="003374FA"/>
    <w:rsid w:val="0035026F"/>
    <w:rsid w:val="00354279"/>
    <w:rsid w:val="00355F5C"/>
    <w:rsid w:val="00361500"/>
    <w:rsid w:val="003649DB"/>
    <w:rsid w:val="0036798E"/>
    <w:rsid w:val="00382EB3"/>
    <w:rsid w:val="00394D66"/>
    <w:rsid w:val="003978F9"/>
    <w:rsid w:val="003B1668"/>
    <w:rsid w:val="004007E6"/>
    <w:rsid w:val="0045012E"/>
    <w:rsid w:val="00457F46"/>
    <w:rsid w:val="00490D05"/>
    <w:rsid w:val="00491B15"/>
    <w:rsid w:val="004A473A"/>
    <w:rsid w:val="004C45B0"/>
    <w:rsid w:val="005139C3"/>
    <w:rsid w:val="00520A75"/>
    <w:rsid w:val="00522D5E"/>
    <w:rsid w:val="0053589C"/>
    <w:rsid w:val="00573E2E"/>
    <w:rsid w:val="005901A9"/>
    <w:rsid w:val="005D3A2C"/>
    <w:rsid w:val="005E7E82"/>
    <w:rsid w:val="00600233"/>
    <w:rsid w:val="00625062"/>
    <w:rsid w:val="006419D9"/>
    <w:rsid w:val="006465FE"/>
    <w:rsid w:val="006600B0"/>
    <w:rsid w:val="0067419B"/>
    <w:rsid w:val="006A3CD7"/>
    <w:rsid w:val="006C47AA"/>
    <w:rsid w:val="006D688C"/>
    <w:rsid w:val="006F335A"/>
    <w:rsid w:val="006F46D1"/>
    <w:rsid w:val="00705713"/>
    <w:rsid w:val="00722638"/>
    <w:rsid w:val="0072560A"/>
    <w:rsid w:val="00734E27"/>
    <w:rsid w:val="00756C31"/>
    <w:rsid w:val="007968BB"/>
    <w:rsid w:val="008016D4"/>
    <w:rsid w:val="00806AFB"/>
    <w:rsid w:val="00820959"/>
    <w:rsid w:val="008562B1"/>
    <w:rsid w:val="00864A36"/>
    <w:rsid w:val="00871453"/>
    <w:rsid w:val="0089052D"/>
    <w:rsid w:val="008F313C"/>
    <w:rsid w:val="009032B3"/>
    <w:rsid w:val="00904278"/>
    <w:rsid w:val="009249A4"/>
    <w:rsid w:val="00927C39"/>
    <w:rsid w:val="00946697"/>
    <w:rsid w:val="00956DB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D7931"/>
    <w:rsid w:val="00AE04EC"/>
    <w:rsid w:val="00AE1387"/>
    <w:rsid w:val="00B122FA"/>
    <w:rsid w:val="00B25FEF"/>
    <w:rsid w:val="00B33B88"/>
    <w:rsid w:val="00B40F35"/>
    <w:rsid w:val="00B55DA6"/>
    <w:rsid w:val="00B926A3"/>
    <w:rsid w:val="00BB6059"/>
    <w:rsid w:val="00BC38DA"/>
    <w:rsid w:val="00BC3DAF"/>
    <w:rsid w:val="00BE1AA7"/>
    <w:rsid w:val="00C00BF8"/>
    <w:rsid w:val="00C02530"/>
    <w:rsid w:val="00C2191C"/>
    <w:rsid w:val="00C73236"/>
    <w:rsid w:val="00CB0A29"/>
    <w:rsid w:val="00CB6923"/>
    <w:rsid w:val="00CC1E4E"/>
    <w:rsid w:val="00CC7138"/>
    <w:rsid w:val="00CD7574"/>
    <w:rsid w:val="00CF2E49"/>
    <w:rsid w:val="00CF5ED7"/>
    <w:rsid w:val="00D13A2B"/>
    <w:rsid w:val="00D23C46"/>
    <w:rsid w:val="00D44134"/>
    <w:rsid w:val="00D44446"/>
    <w:rsid w:val="00D53140"/>
    <w:rsid w:val="00D64CFB"/>
    <w:rsid w:val="00D658C9"/>
    <w:rsid w:val="00D75A90"/>
    <w:rsid w:val="00D80FFA"/>
    <w:rsid w:val="00D87CD0"/>
    <w:rsid w:val="00DA68BF"/>
    <w:rsid w:val="00DB2486"/>
    <w:rsid w:val="00DB6F02"/>
    <w:rsid w:val="00DC4EE3"/>
    <w:rsid w:val="00DD7018"/>
    <w:rsid w:val="00DE292E"/>
    <w:rsid w:val="00E022C3"/>
    <w:rsid w:val="00E04222"/>
    <w:rsid w:val="00E12797"/>
    <w:rsid w:val="00E31713"/>
    <w:rsid w:val="00E43183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56D21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C1984A"/>
  <w14:defaultImageDpi w14:val="300"/>
  <w15:docId w15:val="{414C9A45-872E-D14B-9CA6-2204BF3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5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authier@ens-ly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BAD6-4C19-864D-B86F-3E7AFBD2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Microsoft Office User</cp:lastModifiedBy>
  <cp:revision>2</cp:revision>
  <cp:lastPrinted>2014-10-21T09:55:00Z</cp:lastPrinted>
  <dcterms:created xsi:type="dcterms:W3CDTF">2024-07-11T09:32:00Z</dcterms:created>
  <dcterms:modified xsi:type="dcterms:W3CDTF">2024-07-11T09:32:00Z</dcterms:modified>
</cp:coreProperties>
</file>